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DF54F7" w:rsidP="00335A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Luton and Wayfield</w:t>
            </w:r>
          </w:p>
        </w:tc>
        <w:tc>
          <w:tcPr>
            <w:tcW w:w="4927" w:type="dxa"/>
          </w:tcPr>
          <w:p w:rsidR="00AA1245" w:rsidRDefault="00DF54F7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041B17">
        <w:rPr>
          <w:sz w:val="28"/>
          <w:szCs w:val="28"/>
        </w:rPr>
        <w:t>(excluding bank holidays</w:t>
      </w:r>
      <w:r w:rsidR="007E491A">
        <w:rPr>
          <w:sz w:val="28"/>
          <w:szCs w:val="28"/>
        </w:rPr>
        <w:t xml:space="preserve"> and weekends</w:t>
      </w:r>
      <w:r w:rsidR="00041B17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1819BD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1819BD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1819BD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A24E7A" w:rsidTr="00007AF1">
        <w:trPr>
          <w:jc w:val="center"/>
        </w:trPr>
        <w:tc>
          <w:tcPr>
            <w:tcW w:w="6163" w:type="dxa"/>
          </w:tcPr>
          <w:p w:rsidR="00A24E7A" w:rsidRPr="00007AF1" w:rsidRDefault="00A24E7A" w:rsidP="00A24E7A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A24E7A" w:rsidRPr="00007AF1" w:rsidRDefault="00A24E7A" w:rsidP="00A24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A24E7A" w:rsidTr="00007AF1">
        <w:trPr>
          <w:jc w:val="center"/>
        </w:trPr>
        <w:tc>
          <w:tcPr>
            <w:tcW w:w="6163" w:type="dxa"/>
          </w:tcPr>
          <w:p w:rsidR="00A24E7A" w:rsidRPr="00007AF1" w:rsidRDefault="00A24E7A" w:rsidP="00A24E7A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A24E7A" w:rsidRPr="00FA0E37" w:rsidRDefault="00A24E7A" w:rsidP="00A24E7A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A24E7A" w:rsidTr="00007AF1">
        <w:trPr>
          <w:jc w:val="center"/>
        </w:trPr>
        <w:tc>
          <w:tcPr>
            <w:tcW w:w="6163" w:type="dxa"/>
          </w:tcPr>
          <w:p w:rsidR="00A24E7A" w:rsidRPr="00007AF1" w:rsidRDefault="00A24E7A" w:rsidP="00A24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A24E7A" w:rsidRPr="00FA0E37" w:rsidRDefault="00A24E7A" w:rsidP="00A24E7A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A24E7A" w:rsidTr="00007AF1">
        <w:trPr>
          <w:jc w:val="center"/>
        </w:trPr>
        <w:tc>
          <w:tcPr>
            <w:tcW w:w="6163" w:type="dxa"/>
          </w:tcPr>
          <w:p w:rsidR="00A24E7A" w:rsidRPr="00007AF1" w:rsidRDefault="00A24E7A" w:rsidP="00780278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780278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A24E7A" w:rsidRPr="00FA0E37" w:rsidRDefault="00A24E7A" w:rsidP="00A24E7A">
            <w:pPr>
              <w:rPr>
                <w:sz w:val="24"/>
                <w:szCs w:val="24"/>
              </w:rPr>
            </w:pPr>
          </w:p>
          <w:p w:rsidR="00A24E7A" w:rsidRPr="00FA0E37" w:rsidRDefault="00A24E7A" w:rsidP="00A24E7A">
            <w:pPr>
              <w:rPr>
                <w:sz w:val="24"/>
                <w:szCs w:val="24"/>
              </w:rPr>
            </w:pPr>
          </w:p>
          <w:p w:rsidR="00A24E7A" w:rsidRPr="00FA0E37" w:rsidRDefault="00A24E7A" w:rsidP="00A24E7A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1819BD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1819BD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B84468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bookmarkStart w:id="0" w:name="_GoBack"/>
      <w:bookmarkEnd w:id="0"/>
      <w:r w:rsidRPr="003B739E">
        <w:rPr>
          <w:sz w:val="20"/>
          <w:szCs w:val="20"/>
        </w:rPr>
        <w:t>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78" w:rsidRDefault="00780278" w:rsidP="00780278">
      <w:pPr>
        <w:spacing w:after="0" w:line="240" w:lineRule="auto"/>
      </w:pPr>
      <w:r>
        <w:separator/>
      </w:r>
    </w:p>
  </w:endnote>
  <w:endnote w:type="continuationSeparator" w:id="0">
    <w:p w:rsidR="00780278" w:rsidRDefault="00780278" w:rsidP="0078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78" w:rsidRDefault="00780278" w:rsidP="00780278">
      <w:pPr>
        <w:spacing w:after="0" w:line="240" w:lineRule="auto"/>
      </w:pPr>
      <w:r>
        <w:separator/>
      </w:r>
    </w:p>
  </w:footnote>
  <w:footnote w:type="continuationSeparator" w:id="0">
    <w:p w:rsidR="00780278" w:rsidRDefault="00780278" w:rsidP="0078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41B17"/>
    <w:rsid w:val="00101131"/>
    <w:rsid w:val="001819BD"/>
    <w:rsid w:val="00204383"/>
    <w:rsid w:val="00286DA6"/>
    <w:rsid w:val="00335AC7"/>
    <w:rsid w:val="003B739E"/>
    <w:rsid w:val="004158D8"/>
    <w:rsid w:val="00460350"/>
    <w:rsid w:val="00493471"/>
    <w:rsid w:val="004D6209"/>
    <w:rsid w:val="004E09D4"/>
    <w:rsid w:val="005653CD"/>
    <w:rsid w:val="00573936"/>
    <w:rsid w:val="0058377F"/>
    <w:rsid w:val="006D1300"/>
    <w:rsid w:val="006D28A4"/>
    <w:rsid w:val="007331F8"/>
    <w:rsid w:val="00751BBD"/>
    <w:rsid w:val="00780278"/>
    <w:rsid w:val="007E491A"/>
    <w:rsid w:val="00A24E7A"/>
    <w:rsid w:val="00A97C8E"/>
    <w:rsid w:val="00AA1245"/>
    <w:rsid w:val="00B84468"/>
    <w:rsid w:val="00BC5654"/>
    <w:rsid w:val="00C52A74"/>
    <w:rsid w:val="00CE683E"/>
    <w:rsid w:val="00DF54F7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72B98"/>
  <w15:docId w15:val="{299149D7-4D4E-408D-A863-68C07F2E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197309CC.dotm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10</cp:revision>
  <dcterms:created xsi:type="dcterms:W3CDTF">2015-03-09T19:57:00Z</dcterms:created>
  <dcterms:modified xsi:type="dcterms:W3CDTF">2019-03-20T16:28:00Z</dcterms:modified>
</cp:coreProperties>
</file>