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C671C1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Princes Park</w:t>
            </w:r>
          </w:p>
        </w:tc>
        <w:tc>
          <w:tcPr>
            <w:tcW w:w="4927" w:type="dxa"/>
          </w:tcPr>
          <w:p w:rsidR="00AA1245" w:rsidRDefault="00C671C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375F7">
        <w:rPr>
          <w:sz w:val="28"/>
          <w:szCs w:val="28"/>
        </w:rPr>
        <w:t>(excluding bank holidays</w:t>
      </w:r>
      <w:r w:rsidR="00CF265B">
        <w:rPr>
          <w:sz w:val="28"/>
          <w:szCs w:val="28"/>
        </w:rPr>
        <w:t xml:space="preserve"> and weekends</w:t>
      </w:r>
      <w:r w:rsidR="004375F7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9A2DF8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9A2DF8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9A2DF8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A90C13" w:rsidTr="00007AF1">
        <w:trPr>
          <w:jc w:val="center"/>
        </w:trPr>
        <w:tc>
          <w:tcPr>
            <w:tcW w:w="6163" w:type="dxa"/>
          </w:tcPr>
          <w:p w:rsidR="00A90C13" w:rsidRPr="00007AF1" w:rsidRDefault="00A90C13" w:rsidP="00A90C13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A90C13" w:rsidRPr="00007AF1" w:rsidRDefault="00A90C13" w:rsidP="00A90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A90C13" w:rsidTr="00007AF1">
        <w:trPr>
          <w:jc w:val="center"/>
        </w:trPr>
        <w:tc>
          <w:tcPr>
            <w:tcW w:w="6163" w:type="dxa"/>
          </w:tcPr>
          <w:p w:rsidR="00A90C13" w:rsidRPr="00007AF1" w:rsidRDefault="00A90C13" w:rsidP="00A90C13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A90C13" w:rsidRPr="00FA0E37" w:rsidRDefault="00A90C13" w:rsidP="00A90C13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A90C13" w:rsidTr="00007AF1">
        <w:trPr>
          <w:jc w:val="center"/>
        </w:trPr>
        <w:tc>
          <w:tcPr>
            <w:tcW w:w="6163" w:type="dxa"/>
          </w:tcPr>
          <w:p w:rsidR="00A90C13" w:rsidRPr="00007AF1" w:rsidRDefault="00A90C13" w:rsidP="00A90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A90C13" w:rsidRPr="00FA0E37" w:rsidRDefault="00A90C13" w:rsidP="00A90C13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A90C13" w:rsidTr="00007AF1">
        <w:trPr>
          <w:jc w:val="center"/>
        </w:trPr>
        <w:tc>
          <w:tcPr>
            <w:tcW w:w="6163" w:type="dxa"/>
          </w:tcPr>
          <w:p w:rsidR="00A90C13" w:rsidRPr="00007AF1" w:rsidRDefault="00A90C13" w:rsidP="00AA226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AA226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A90C13" w:rsidRPr="00FA0E37" w:rsidRDefault="00A90C13" w:rsidP="00A90C13">
            <w:pPr>
              <w:rPr>
                <w:sz w:val="24"/>
                <w:szCs w:val="24"/>
              </w:rPr>
            </w:pPr>
          </w:p>
          <w:p w:rsidR="00A90C13" w:rsidRPr="00FA0E37" w:rsidRDefault="00A90C13" w:rsidP="00A90C13">
            <w:pPr>
              <w:rPr>
                <w:sz w:val="24"/>
                <w:szCs w:val="24"/>
              </w:rPr>
            </w:pPr>
          </w:p>
          <w:p w:rsidR="00A90C13" w:rsidRPr="00FA0E37" w:rsidRDefault="00A90C13" w:rsidP="00A90C13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9A2DF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AA226E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9A2DF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AA226E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9A2DF8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6E" w:rsidRDefault="00AA226E" w:rsidP="00AA226E">
      <w:pPr>
        <w:spacing w:after="0" w:line="240" w:lineRule="auto"/>
      </w:pPr>
      <w:r>
        <w:separator/>
      </w:r>
    </w:p>
  </w:endnote>
  <w:endnote w:type="continuationSeparator" w:id="0">
    <w:p w:rsidR="00AA226E" w:rsidRDefault="00AA226E" w:rsidP="00AA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6E" w:rsidRDefault="00AA226E" w:rsidP="00AA226E">
      <w:pPr>
        <w:spacing w:after="0" w:line="240" w:lineRule="auto"/>
      </w:pPr>
      <w:r>
        <w:separator/>
      </w:r>
    </w:p>
  </w:footnote>
  <w:footnote w:type="continuationSeparator" w:id="0">
    <w:p w:rsidR="00AA226E" w:rsidRDefault="00AA226E" w:rsidP="00AA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101131"/>
    <w:rsid w:val="00204383"/>
    <w:rsid w:val="00286DA6"/>
    <w:rsid w:val="00335AC7"/>
    <w:rsid w:val="003B739E"/>
    <w:rsid w:val="004375F7"/>
    <w:rsid w:val="00460350"/>
    <w:rsid w:val="00493471"/>
    <w:rsid w:val="004D6209"/>
    <w:rsid w:val="004D7C9A"/>
    <w:rsid w:val="004E09D4"/>
    <w:rsid w:val="005653CD"/>
    <w:rsid w:val="00573936"/>
    <w:rsid w:val="0058377F"/>
    <w:rsid w:val="006D1300"/>
    <w:rsid w:val="006D28A4"/>
    <w:rsid w:val="007331F8"/>
    <w:rsid w:val="00751BBD"/>
    <w:rsid w:val="009A2DF8"/>
    <w:rsid w:val="009F681A"/>
    <w:rsid w:val="00A90C13"/>
    <w:rsid w:val="00A97C8E"/>
    <w:rsid w:val="00AA1245"/>
    <w:rsid w:val="00AA226E"/>
    <w:rsid w:val="00BC5654"/>
    <w:rsid w:val="00C52A74"/>
    <w:rsid w:val="00C671C1"/>
    <w:rsid w:val="00CE683E"/>
    <w:rsid w:val="00CF265B"/>
    <w:rsid w:val="00DF54F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4B8A"/>
  <w15:docId w15:val="{941CCF39-B0CB-4533-87B6-17058EB1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6697A658.dotm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9</cp:revision>
  <dcterms:created xsi:type="dcterms:W3CDTF">2015-03-09T19:58:00Z</dcterms:created>
  <dcterms:modified xsi:type="dcterms:W3CDTF">2019-03-20T16:29:00Z</dcterms:modified>
</cp:coreProperties>
</file>