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B247D6" w:rsidP="00312F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Rainham </w:t>
            </w:r>
            <w:r w:rsidR="00312F76">
              <w:rPr>
                <w:b/>
                <w:sz w:val="32"/>
                <w:szCs w:val="32"/>
              </w:rPr>
              <w:t>North</w:t>
            </w:r>
          </w:p>
        </w:tc>
        <w:tc>
          <w:tcPr>
            <w:tcW w:w="4927" w:type="dxa"/>
          </w:tcPr>
          <w:p w:rsidR="00AA1245" w:rsidRDefault="00312F76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527047">
        <w:rPr>
          <w:sz w:val="28"/>
          <w:szCs w:val="28"/>
        </w:rPr>
        <w:t>(excluding bank holidays</w:t>
      </w:r>
      <w:r w:rsidR="00EF0D37">
        <w:rPr>
          <w:sz w:val="28"/>
          <w:szCs w:val="28"/>
        </w:rPr>
        <w:t xml:space="preserve"> and weekends</w:t>
      </w:r>
      <w:r w:rsidR="00527047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C267E4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C267E4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C267E4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C267E4" w:rsidTr="00007AF1">
        <w:trPr>
          <w:jc w:val="center"/>
        </w:trPr>
        <w:tc>
          <w:tcPr>
            <w:tcW w:w="6163" w:type="dxa"/>
          </w:tcPr>
          <w:p w:rsidR="00C267E4" w:rsidRPr="00007AF1" w:rsidRDefault="00C267E4" w:rsidP="00C267E4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C267E4" w:rsidRPr="00007AF1" w:rsidRDefault="00C267E4" w:rsidP="00C26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C267E4" w:rsidTr="00007AF1">
        <w:trPr>
          <w:jc w:val="center"/>
        </w:trPr>
        <w:tc>
          <w:tcPr>
            <w:tcW w:w="6163" w:type="dxa"/>
          </w:tcPr>
          <w:p w:rsidR="00C267E4" w:rsidRPr="00007AF1" w:rsidRDefault="00C267E4" w:rsidP="00C267E4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C267E4" w:rsidRPr="00FA0E37" w:rsidRDefault="00C267E4" w:rsidP="00C267E4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Monday 15 April 2019</w:t>
            </w:r>
          </w:p>
        </w:tc>
      </w:tr>
      <w:tr w:rsidR="00C267E4" w:rsidTr="00007AF1">
        <w:trPr>
          <w:jc w:val="center"/>
        </w:trPr>
        <w:tc>
          <w:tcPr>
            <w:tcW w:w="6163" w:type="dxa"/>
          </w:tcPr>
          <w:p w:rsidR="00C267E4" w:rsidRPr="00007AF1" w:rsidRDefault="00C267E4" w:rsidP="00C26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C267E4" w:rsidRPr="00FA0E37" w:rsidRDefault="00C267E4" w:rsidP="00C267E4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Wednesday 24 April 2019</w:t>
            </w:r>
          </w:p>
        </w:tc>
      </w:tr>
      <w:tr w:rsidR="00C267E4" w:rsidTr="00007AF1">
        <w:trPr>
          <w:jc w:val="center"/>
        </w:trPr>
        <w:tc>
          <w:tcPr>
            <w:tcW w:w="6163" w:type="dxa"/>
          </w:tcPr>
          <w:p w:rsidR="00C267E4" w:rsidRPr="00007AF1" w:rsidRDefault="00C267E4" w:rsidP="00CA334E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CA334E">
              <w:rPr>
                <w:sz w:val="24"/>
                <w:szCs w:val="24"/>
              </w:rPr>
              <w:t>24 April 2019</w:t>
            </w:r>
          </w:p>
        </w:tc>
        <w:tc>
          <w:tcPr>
            <w:tcW w:w="3849" w:type="dxa"/>
          </w:tcPr>
          <w:p w:rsidR="00C267E4" w:rsidRPr="00FA0E37" w:rsidRDefault="00C267E4" w:rsidP="00C267E4">
            <w:pPr>
              <w:rPr>
                <w:sz w:val="24"/>
                <w:szCs w:val="24"/>
              </w:rPr>
            </w:pPr>
          </w:p>
          <w:p w:rsidR="00C267E4" w:rsidRPr="00FA0E37" w:rsidRDefault="00C267E4" w:rsidP="00C267E4">
            <w:pPr>
              <w:rPr>
                <w:sz w:val="24"/>
                <w:szCs w:val="24"/>
              </w:rPr>
            </w:pPr>
          </w:p>
          <w:p w:rsidR="00C267E4" w:rsidRPr="00FA0E37" w:rsidRDefault="00C267E4" w:rsidP="00C267E4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6D1300" w:rsidRPr="00204383" w:rsidRDefault="00C267E4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CA334E">
                              <w:rPr>
                                <w:b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751BBD">
                              <w:rPr>
                                <w:b/>
                              </w:rPr>
                              <w:t xml:space="preserve"> March 201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6D1300" w:rsidRPr="00204383" w:rsidRDefault="00C267E4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CA334E">
                        <w:rPr>
                          <w:b/>
                        </w:rPr>
                        <w:t>6</w:t>
                      </w:r>
                      <w:bookmarkStart w:id="1" w:name="_GoBack"/>
                      <w:bookmarkEnd w:id="1"/>
                      <w:r w:rsidR="00751BBD">
                        <w:rPr>
                          <w:b/>
                        </w:rPr>
                        <w:t xml:space="preserve"> March 201</w:t>
                      </w: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C267E4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4E" w:rsidRDefault="00CA334E" w:rsidP="00CA334E">
      <w:pPr>
        <w:spacing w:after="0" w:line="240" w:lineRule="auto"/>
      </w:pPr>
      <w:r>
        <w:separator/>
      </w:r>
    </w:p>
  </w:endnote>
  <w:endnote w:type="continuationSeparator" w:id="0">
    <w:p w:rsidR="00CA334E" w:rsidRDefault="00CA334E" w:rsidP="00CA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4E" w:rsidRDefault="00CA334E" w:rsidP="00CA334E">
      <w:pPr>
        <w:spacing w:after="0" w:line="240" w:lineRule="auto"/>
      </w:pPr>
      <w:r>
        <w:separator/>
      </w:r>
    </w:p>
  </w:footnote>
  <w:footnote w:type="continuationSeparator" w:id="0">
    <w:p w:rsidR="00CA334E" w:rsidRDefault="00CA334E" w:rsidP="00CA3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101131"/>
    <w:rsid w:val="00204383"/>
    <w:rsid w:val="00286DA6"/>
    <w:rsid w:val="00312F76"/>
    <w:rsid w:val="00335AC7"/>
    <w:rsid w:val="003B739E"/>
    <w:rsid w:val="00460350"/>
    <w:rsid w:val="00493471"/>
    <w:rsid w:val="004D6209"/>
    <w:rsid w:val="004D7C9A"/>
    <w:rsid w:val="004E09D4"/>
    <w:rsid w:val="00527047"/>
    <w:rsid w:val="005653CD"/>
    <w:rsid w:val="00573936"/>
    <w:rsid w:val="0058377F"/>
    <w:rsid w:val="005C7895"/>
    <w:rsid w:val="006D1300"/>
    <w:rsid w:val="006D28A4"/>
    <w:rsid w:val="007331F8"/>
    <w:rsid w:val="00751BBD"/>
    <w:rsid w:val="00A97C8E"/>
    <w:rsid w:val="00AA1245"/>
    <w:rsid w:val="00B247D6"/>
    <w:rsid w:val="00BC5654"/>
    <w:rsid w:val="00C267E4"/>
    <w:rsid w:val="00C52A74"/>
    <w:rsid w:val="00C671C1"/>
    <w:rsid w:val="00CA334E"/>
    <w:rsid w:val="00CE683E"/>
    <w:rsid w:val="00DF54F7"/>
    <w:rsid w:val="00EF0D37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E02F7"/>
  <w15:docId w15:val="{ACC01AE6-3A57-42FC-A1DA-BE6AD02F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7BDDED4.dotm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8</cp:revision>
  <dcterms:created xsi:type="dcterms:W3CDTF">2015-03-09T19:59:00Z</dcterms:created>
  <dcterms:modified xsi:type="dcterms:W3CDTF">2019-03-20T16:32:00Z</dcterms:modified>
</cp:coreProperties>
</file>