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0D68E0" w:rsidP="00CF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Rochester </w:t>
            </w:r>
            <w:r w:rsidR="00CF069A"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4927" w:type="dxa"/>
          </w:tcPr>
          <w:p w:rsidR="00AA1245" w:rsidRDefault="00CF069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97043F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F6478C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F6478C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F6478C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F6478C" w:rsidTr="00007AF1">
        <w:trPr>
          <w:jc w:val="center"/>
        </w:trPr>
        <w:tc>
          <w:tcPr>
            <w:tcW w:w="6163" w:type="dxa"/>
          </w:tcPr>
          <w:p w:rsidR="00F6478C" w:rsidRPr="00007AF1" w:rsidRDefault="00F6478C" w:rsidP="00F6478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F6478C" w:rsidRDefault="00F6478C" w:rsidP="00F6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F6478C" w:rsidTr="00007AF1">
        <w:trPr>
          <w:jc w:val="center"/>
        </w:trPr>
        <w:tc>
          <w:tcPr>
            <w:tcW w:w="6163" w:type="dxa"/>
          </w:tcPr>
          <w:p w:rsidR="00F6478C" w:rsidRPr="00007AF1" w:rsidRDefault="00F6478C" w:rsidP="00F6478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F6478C" w:rsidRDefault="00F6478C" w:rsidP="00F6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F6478C" w:rsidTr="00007AF1">
        <w:trPr>
          <w:jc w:val="center"/>
        </w:trPr>
        <w:tc>
          <w:tcPr>
            <w:tcW w:w="6163" w:type="dxa"/>
          </w:tcPr>
          <w:p w:rsidR="00F6478C" w:rsidRPr="00007AF1" w:rsidRDefault="00F6478C" w:rsidP="00F6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F6478C" w:rsidRDefault="00F6478C" w:rsidP="00F6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F6478C" w:rsidTr="00007AF1">
        <w:trPr>
          <w:jc w:val="center"/>
        </w:trPr>
        <w:tc>
          <w:tcPr>
            <w:tcW w:w="6163" w:type="dxa"/>
          </w:tcPr>
          <w:p w:rsidR="00F6478C" w:rsidRPr="00007AF1" w:rsidRDefault="00F6478C" w:rsidP="009C5556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9C5556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F6478C" w:rsidRDefault="00F6478C" w:rsidP="00F6478C">
            <w:pPr>
              <w:rPr>
                <w:sz w:val="24"/>
                <w:szCs w:val="24"/>
              </w:rPr>
            </w:pPr>
          </w:p>
          <w:p w:rsidR="00F6478C" w:rsidRDefault="00F6478C" w:rsidP="00F6478C">
            <w:pPr>
              <w:rPr>
                <w:sz w:val="24"/>
                <w:szCs w:val="24"/>
              </w:rPr>
            </w:pPr>
          </w:p>
          <w:p w:rsidR="00F6478C" w:rsidRDefault="00F6478C" w:rsidP="00F64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F6478C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C5556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F6478C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C5556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F6478C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56" w:rsidRDefault="009C5556" w:rsidP="009C5556">
      <w:pPr>
        <w:spacing w:after="0" w:line="240" w:lineRule="auto"/>
      </w:pPr>
      <w:r>
        <w:separator/>
      </w:r>
    </w:p>
  </w:endnote>
  <w:endnote w:type="continuationSeparator" w:id="0">
    <w:p w:rsidR="009C5556" w:rsidRDefault="009C5556" w:rsidP="009C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56" w:rsidRDefault="009C5556" w:rsidP="009C5556">
      <w:pPr>
        <w:spacing w:after="0" w:line="240" w:lineRule="auto"/>
      </w:pPr>
      <w:r>
        <w:separator/>
      </w:r>
    </w:p>
  </w:footnote>
  <w:footnote w:type="continuationSeparator" w:id="0">
    <w:p w:rsidR="009C5556" w:rsidRDefault="009C5556" w:rsidP="009C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2B76"/>
    <w:rsid w:val="000D68E0"/>
    <w:rsid w:val="00101131"/>
    <w:rsid w:val="00204383"/>
    <w:rsid w:val="00286DA6"/>
    <w:rsid w:val="00312F76"/>
    <w:rsid w:val="00335AC7"/>
    <w:rsid w:val="003B739E"/>
    <w:rsid w:val="00460350"/>
    <w:rsid w:val="00493471"/>
    <w:rsid w:val="004D6209"/>
    <w:rsid w:val="004D7C9A"/>
    <w:rsid w:val="004E09D4"/>
    <w:rsid w:val="005601B5"/>
    <w:rsid w:val="005653CD"/>
    <w:rsid w:val="00573936"/>
    <w:rsid w:val="0058377F"/>
    <w:rsid w:val="006D1300"/>
    <w:rsid w:val="006D28A4"/>
    <w:rsid w:val="007331F8"/>
    <w:rsid w:val="00751BBD"/>
    <w:rsid w:val="0097043F"/>
    <w:rsid w:val="009C5556"/>
    <w:rsid w:val="00A97C8E"/>
    <w:rsid w:val="00AA1245"/>
    <w:rsid w:val="00B247D6"/>
    <w:rsid w:val="00BC5654"/>
    <w:rsid w:val="00C42976"/>
    <w:rsid w:val="00C52A74"/>
    <w:rsid w:val="00C671C1"/>
    <w:rsid w:val="00CE683E"/>
    <w:rsid w:val="00CF069A"/>
    <w:rsid w:val="00DA03C1"/>
    <w:rsid w:val="00DF54F7"/>
    <w:rsid w:val="00F6478C"/>
    <w:rsid w:val="00F75CC8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0F6C4"/>
  <w15:docId w15:val="{38EBF122-4B19-473C-9B8A-FB23CB6F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566249DF.dotm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2015-03-09T20:01:00Z</dcterms:created>
  <dcterms:modified xsi:type="dcterms:W3CDTF">2019-03-20T16:34:00Z</dcterms:modified>
</cp:coreProperties>
</file>