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6B3243" w:rsidP="004C1B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Strood </w:t>
            </w:r>
            <w:r w:rsidR="004C1BF6">
              <w:rPr>
                <w:b/>
                <w:sz w:val="32"/>
                <w:szCs w:val="32"/>
              </w:rPr>
              <w:t>Rural</w:t>
            </w:r>
          </w:p>
        </w:tc>
        <w:tc>
          <w:tcPr>
            <w:tcW w:w="4927" w:type="dxa"/>
          </w:tcPr>
          <w:p w:rsidR="00AA1245" w:rsidRDefault="006B3243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B70725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804159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804159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804159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804159" w:rsidTr="00007AF1">
        <w:trPr>
          <w:jc w:val="center"/>
        </w:trPr>
        <w:tc>
          <w:tcPr>
            <w:tcW w:w="6163" w:type="dxa"/>
          </w:tcPr>
          <w:p w:rsidR="00804159" w:rsidRPr="00007AF1" w:rsidRDefault="00804159" w:rsidP="00804159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804159" w:rsidRDefault="00804159" w:rsidP="0080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804159" w:rsidTr="00007AF1">
        <w:trPr>
          <w:jc w:val="center"/>
        </w:trPr>
        <w:tc>
          <w:tcPr>
            <w:tcW w:w="6163" w:type="dxa"/>
          </w:tcPr>
          <w:p w:rsidR="00804159" w:rsidRPr="00007AF1" w:rsidRDefault="00804159" w:rsidP="00804159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804159" w:rsidRDefault="00804159" w:rsidP="0080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Monday 15 April 2019</w:t>
            </w:r>
          </w:p>
        </w:tc>
      </w:tr>
      <w:tr w:rsidR="00804159" w:rsidTr="00007AF1">
        <w:trPr>
          <w:jc w:val="center"/>
        </w:trPr>
        <w:tc>
          <w:tcPr>
            <w:tcW w:w="6163" w:type="dxa"/>
          </w:tcPr>
          <w:p w:rsidR="00804159" w:rsidRPr="00007AF1" w:rsidRDefault="00804159" w:rsidP="0080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804159" w:rsidRDefault="00804159" w:rsidP="0080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Wednesday 24 April 2019</w:t>
            </w:r>
          </w:p>
        </w:tc>
      </w:tr>
      <w:tr w:rsidR="00804159" w:rsidTr="00007AF1">
        <w:trPr>
          <w:jc w:val="center"/>
        </w:trPr>
        <w:tc>
          <w:tcPr>
            <w:tcW w:w="6163" w:type="dxa"/>
          </w:tcPr>
          <w:p w:rsidR="00804159" w:rsidRPr="00007AF1" w:rsidRDefault="00804159" w:rsidP="00EC1D1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EC1D11">
              <w:rPr>
                <w:sz w:val="24"/>
                <w:szCs w:val="24"/>
              </w:rPr>
              <w:t>24 April 2019</w:t>
            </w:r>
          </w:p>
        </w:tc>
        <w:tc>
          <w:tcPr>
            <w:tcW w:w="3849" w:type="dxa"/>
          </w:tcPr>
          <w:p w:rsidR="00804159" w:rsidRDefault="00804159" w:rsidP="00804159">
            <w:pPr>
              <w:rPr>
                <w:sz w:val="24"/>
                <w:szCs w:val="24"/>
              </w:rPr>
            </w:pPr>
          </w:p>
          <w:p w:rsidR="00804159" w:rsidRDefault="00804159" w:rsidP="00804159">
            <w:pPr>
              <w:rPr>
                <w:sz w:val="24"/>
                <w:szCs w:val="24"/>
              </w:rPr>
            </w:pPr>
          </w:p>
          <w:p w:rsidR="00804159" w:rsidRDefault="00804159" w:rsidP="00804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on 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B76" w:rsidRPr="00204383" w:rsidRDefault="000A2B76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0A2B76" w:rsidRPr="00204383" w:rsidRDefault="000A2B76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0A2B76" w:rsidRPr="00204383" w:rsidRDefault="00804159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EC1D11">
                              <w:rPr>
                                <w:b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0A2B76">
                              <w:rPr>
                                <w:b/>
                              </w:rPr>
                              <w:t xml:space="preserve"> March 201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0A2B76" w:rsidRPr="00204383" w:rsidRDefault="000A2B76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0A2B76" w:rsidRPr="00204383" w:rsidRDefault="000A2B76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0A2B76" w:rsidRPr="00204383" w:rsidRDefault="00804159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EC1D11">
                        <w:rPr>
                          <w:b/>
                        </w:rPr>
                        <w:t>6</w:t>
                      </w:r>
                      <w:bookmarkStart w:id="1" w:name="_GoBack"/>
                      <w:bookmarkEnd w:id="1"/>
                      <w:r w:rsidR="000A2B76">
                        <w:rPr>
                          <w:b/>
                        </w:rPr>
                        <w:t xml:space="preserve"> March 201</w:t>
                      </w: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804159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11" w:rsidRDefault="00EC1D11" w:rsidP="00EC1D11">
      <w:pPr>
        <w:spacing w:after="0" w:line="240" w:lineRule="auto"/>
      </w:pPr>
      <w:r>
        <w:separator/>
      </w:r>
    </w:p>
  </w:endnote>
  <w:endnote w:type="continuationSeparator" w:id="0">
    <w:p w:rsidR="00EC1D11" w:rsidRDefault="00EC1D11" w:rsidP="00EC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11" w:rsidRDefault="00EC1D11" w:rsidP="00EC1D11">
      <w:pPr>
        <w:spacing w:after="0" w:line="240" w:lineRule="auto"/>
      </w:pPr>
      <w:r>
        <w:separator/>
      </w:r>
    </w:p>
  </w:footnote>
  <w:footnote w:type="continuationSeparator" w:id="0">
    <w:p w:rsidR="00EC1D11" w:rsidRDefault="00EC1D11" w:rsidP="00EC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0A2B76"/>
    <w:rsid w:val="000D68E0"/>
    <w:rsid w:val="00101131"/>
    <w:rsid w:val="00204383"/>
    <w:rsid w:val="00286DA6"/>
    <w:rsid w:val="00312F76"/>
    <w:rsid w:val="00335AC7"/>
    <w:rsid w:val="003B739E"/>
    <w:rsid w:val="00460350"/>
    <w:rsid w:val="00493471"/>
    <w:rsid w:val="004C1BF6"/>
    <w:rsid w:val="004D6209"/>
    <w:rsid w:val="004D7C9A"/>
    <w:rsid w:val="004E09D4"/>
    <w:rsid w:val="005601B5"/>
    <w:rsid w:val="005653CD"/>
    <w:rsid w:val="00573936"/>
    <w:rsid w:val="0058377F"/>
    <w:rsid w:val="006B3243"/>
    <w:rsid w:val="006D1300"/>
    <w:rsid w:val="006D28A4"/>
    <w:rsid w:val="007331F8"/>
    <w:rsid w:val="00751BBD"/>
    <w:rsid w:val="00804159"/>
    <w:rsid w:val="00A97C8E"/>
    <w:rsid w:val="00AA1245"/>
    <w:rsid w:val="00B247D6"/>
    <w:rsid w:val="00B70725"/>
    <w:rsid w:val="00BC5654"/>
    <w:rsid w:val="00C42976"/>
    <w:rsid w:val="00C52A74"/>
    <w:rsid w:val="00C671C1"/>
    <w:rsid w:val="00CE683E"/>
    <w:rsid w:val="00CF069A"/>
    <w:rsid w:val="00DA03C1"/>
    <w:rsid w:val="00DF54F7"/>
    <w:rsid w:val="00E67B46"/>
    <w:rsid w:val="00EC1D11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6BC2E"/>
  <w15:docId w15:val="{D9D034F8-2B68-4CD8-BDF0-CC46EA24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D58DBC0B.dotm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7</cp:revision>
  <dcterms:created xsi:type="dcterms:W3CDTF">2015-03-09T20:02:00Z</dcterms:created>
  <dcterms:modified xsi:type="dcterms:W3CDTF">2019-03-20T16:36:00Z</dcterms:modified>
</cp:coreProperties>
</file>