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6B3243" w:rsidP="00A618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Strood </w:t>
            </w:r>
            <w:r w:rsidR="00A61835">
              <w:rPr>
                <w:b/>
                <w:sz w:val="32"/>
                <w:szCs w:val="32"/>
              </w:rPr>
              <w:t>South</w:t>
            </w:r>
          </w:p>
        </w:tc>
        <w:tc>
          <w:tcPr>
            <w:tcW w:w="4927" w:type="dxa"/>
          </w:tcPr>
          <w:p w:rsidR="00AA1245" w:rsidRDefault="006B3243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2C5299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21477C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21477C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21477C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21477C" w:rsidTr="00007AF1">
        <w:trPr>
          <w:jc w:val="center"/>
        </w:trPr>
        <w:tc>
          <w:tcPr>
            <w:tcW w:w="6163" w:type="dxa"/>
          </w:tcPr>
          <w:p w:rsidR="0021477C" w:rsidRPr="00007AF1" w:rsidRDefault="0021477C" w:rsidP="0021477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21477C" w:rsidRDefault="0021477C" w:rsidP="00214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21477C" w:rsidTr="00007AF1">
        <w:trPr>
          <w:jc w:val="center"/>
        </w:trPr>
        <w:tc>
          <w:tcPr>
            <w:tcW w:w="6163" w:type="dxa"/>
          </w:tcPr>
          <w:p w:rsidR="0021477C" w:rsidRPr="00007AF1" w:rsidRDefault="0021477C" w:rsidP="0021477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21477C" w:rsidRDefault="0021477C" w:rsidP="00214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21477C" w:rsidTr="00007AF1">
        <w:trPr>
          <w:jc w:val="center"/>
        </w:trPr>
        <w:tc>
          <w:tcPr>
            <w:tcW w:w="6163" w:type="dxa"/>
          </w:tcPr>
          <w:p w:rsidR="0021477C" w:rsidRPr="00007AF1" w:rsidRDefault="0021477C" w:rsidP="00214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21477C" w:rsidRDefault="0021477C" w:rsidP="00214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21477C" w:rsidTr="00007AF1">
        <w:trPr>
          <w:jc w:val="center"/>
        </w:trPr>
        <w:tc>
          <w:tcPr>
            <w:tcW w:w="6163" w:type="dxa"/>
          </w:tcPr>
          <w:p w:rsidR="0021477C" w:rsidRPr="00007AF1" w:rsidRDefault="0021477C" w:rsidP="00FD5D3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FD5D3E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21477C" w:rsidRDefault="0021477C" w:rsidP="0021477C">
            <w:pPr>
              <w:rPr>
                <w:sz w:val="24"/>
                <w:szCs w:val="24"/>
              </w:rPr>
            </w:pPr>
          </w:p>
          <w:p w:rsidR="0021477C" w:rsidRDefault="0021477C" w:rsidP="0021477C">
            <w:pPr>
              <w:rPr>
                <w:sz w:val="24"/>
                <w:szCs w:val="24"/>
              </w:rPr>
            </w:pPr>
          </w:p>
          <w:p w:rsidR="0021477C" w:rsidRDefault="0021477C" w:rsidP="00214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0A2B76" w:rsidRPr="00204383" w:rsidRDefault="0021477C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FD5D3E">
                              <w:rPr>
                                <w:b/>
                              </w:rPr>
                              <w:t>6</w:t>
                            </w:r>
                            <w:r w:rsidR="000A2B76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0A2B76" w:rsidRPr="00204383" w:rsidRDefault="0021477C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FD5D3E">
                        <w:rPr>
                          <w:b/>
                        </w:rPr>
                        <w:t>6</w:t>
                      </w:r>
                      <w:r w:rsidR="000A2B76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FD5D3E">
      <w:pPr>
        <w:jc w:val="center"/>
        <w:rPr>
          <w:sz w:val="16"/>
          <w:szCs w:val="16"/>
        </w:rPr>
      </w:pPr>
      <w:bookmarkStart w:id="0" w:name="_GoBack"/>
      <w:bookmarkEnd w:id="0"/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3E" w:rsidRDefault="00FD5D3E" w:rsidP="00FD5D3E">
      <w:pPr>
        <w:spacing w:after="0" w:line="240" w:lineRule="auto"/>
      </w:pPr>
      <w:r>
        <w:separator/>
      </w:r>
    </w:p>
  </w:endnote>
  <w:endnote w:type="continuationSeparator" w:id="0">
    <w:p w:rsidR="00FD5D3E" w:rsidRDefault="00FD5D3E" w:rsidP="00FD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3E" w:rsidRDefault="00FD5D3E" w:rsidP="00FD5D3E">
      <w:pPr>
        <w:spacing w:after="0" w:line="240" w:lineRule="auto"/>
      </w:pPr>
      <w:r>
        <w:separator/>
      </w:r>
    </w:p>
  </w:footnote>
  <w:footnote w:type="continuationSeparator" w:id="0">
    <w:p w:rsidR="00FD5D3E" w:rsidRDefault="00FD5D3E" w:rsidP="00FD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A2B76"/>
    <w:rsid w:val="000D68E0"/>
    <w:rsid w:val="00101131"/>
    <w:rsid w:val="00204383"/>
    <w:rsid w:val="0021477C"/>
    <w:rsid w:val="00286DA6"/>
    <w:rsid w:val="002C5299"/>
    <w:rsid w:val="00312F76"/>
    <w:rsid w:val="00335AC7"/>
    <w:rsid w:val="003B739E"/>
    <w:rsid w:val="00460350"/>
    <w:rsid w:val="00493471"/>
    <w:rsid w:val="004C1BF6"/>
    <w:rsid w:val="004D6209"/>
    <w:rsid w:val="004D7C9A"/>
    <w:rsid w:val="004E09D4"/>
    <w:rsid w:val="005601B5"/>
    <w:rsid w:val="005653CD"/>
    <w:rsid w:val="00573936"/>
    <w:rsid w:val="0058377F"/>
    <w:rsid w:val="006B3243"/>
    <w:rsid w:val="006D1300"/>
    <w:rsid w:val="006D28A4"/>
    <w:rsid w:val="007331F8"/>
    <w:rsid w:val="00751BBD"/>
    <w:rsid w:val="00971456"/>
    <w:rsid w:val="00A61835"/>
    <w:rsid w:val="00A97C8E"/>
    <w:rsid w:val="00AA1245"/>
    <w:rsid w:val="00B247D6"/>
    <w:rsid w:val="00BC5654"/>
    <w:rsid w:val="00C42976"/>
    <w:rsid w:val="00C52A74"/>
    <w:rsid w:val="00C671C1"/>
    <w:rsid w:val="00CE683E"/>
    <w:rsid w:val="00CF069A"/>
    <w:rsid w:val="00DA03C1"/>
    <w:rsid w:val="00DF54F7"/>
    <w:rsid w:val="00FA0E37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F2F71"/>
  <w15:docId w15:val="{71B21DF3-0CD0-4C78-A645-658E5276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7E5C70BA.dotm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2015-03-09T20:02:00Z</dcterms:created>
  <dcterms:modified xsi:type="dcterms:W3CDTF">2019-03-20T16:36:00Z</dcterms:modified>
</cp:coreProperties>
</file>