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992420" w:rsidP="00A618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Walderslade</w:t>
            </w:r>
          </w:p>
        </w:tc>
        <w:tc>
          <w:tcPr>
            <w:tcW w:w="4927" w:type="dxa"/>
          </w:tcPr>
          <w:p w:rsidR="00AA1245" w:rsidRDefault="0099242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164C21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511BF6">
        <w:rPr>
          <w:b/>
          <w:sz w:val="28"/>
          <w:szCs w:val="28"/>
        </w:rPr>
        <w:t>Wednesday 3 April 2019</w:t>
      </w:r>
      <w:r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511BF6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511BF6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007AF1" w:rsidRPr="00007AF1" w:rsidRDefault="002F4199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007AF1" w:rsidRPr="00FA0E37" w:rsidRDefault="00007AF1" w:rsidP="002F419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2F4199">
              <w:rPr>
                <w:sz w:val="24"/>
                <w:szCs w:val="24"/>
              </w:rPr>
              <w:t>Monday 15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007AF1" w:rsidRPr="00FA0E37" w:rsidRDefault="00007AF1" w:rsidP="002F419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2F4199">
              <w:rPr>
                <w:sz w:val="24"/>
                <w:szCs w:val="24"/>
              </w:rPr>
              <w:t>Wednesday 24 April 2019</w:t>
            </w:r>
          </w:p>
        </w:tc>
      </w:tr>
      <w:tr w:rsidR="00007AF1" w:rsidTr="00007AF1">
        <w:trPr>
          <w:jc w:val="center"/>
        </w:trPr>
        <w:tc>
          <w:tcPr>
            <w:tcW w:w="6163" w:type="dxa"/>
          </w:tcPr>
          <w:p w:rsidR="00007AF1" w:rsidRPr="00007AF1" w:rsidRDefault="00007AF1" w:rsidP="002F419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2F4199">
              <w:rPr>
                <w:sz w:val="24"/>
                <w:szCs w:val="24"/>
              </w:rPr>
              <w:t>24 April 2019</w:t>
            </w:r>
          </w:p>
        </w:tc>
        <w:tc>
          <w:tcPr>
            <w:tcW w:w="3849" w:type="dxa"/>
          </w:tcPr>
          <w:p w:rsidR="00007AF1" w:rsidRPr="00FA0E37" w:rsidRDefault="00007AF1" w:rsidP="00007AF1">
            <w:pPr>
              <w:rPr>
                <w:sz w:val="24"/>
                <w:szCs w:val="24"/>
              </w:rPr>
            </w:pPr>
          </w:p>
          <w:p w:rsidR="00007AF1" w:rsidRPr="00FA0E37" w:rsidRDefault="00007AF1" w:rsidP="00007AF1">
            <w:pPr>
              <w:rPr>
                <w:sz w:val="24"/>
                <w:szCs w:val="24"/>
              </w:rPr>
            </w:pPr>
          </w:p>
          <w:p w:rsidR="00007AF1" w:rsidRPr="00FA0E37" w:rsidRDefault="00007AF1" w:rsidP="002F419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2F4199">
              <w:rPr>
                <w:sz w:val="24"/>
                <w:szCs w:val="24"/>
              </w:rPr>
              <w:t>2 May 2019</w:t>
            </w:r>
            <w:bookmarkStart w:id="0" w:name="_GoBack"/>
            <w:bookmarkEnd w:id="0"/>
            <w:r w:rsidRPr="00FA0E37">
              <w:rPr>
                <w:sz w:val="24"/>
                <w:szCs w:val="24"/>
              </w:rPr>
              <w:t>.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0A2B76" w:rsidRPr="00204383" w:rsidRDefault="00511BF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F4199">
                              <w:rPr>
                                <w:b/>
                              </w:rPr>
                              <w:t>6</w:t>
                            </w:r>
                            <w:r w:rsidR="000A2B76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0A2B76" w:rsidRPr="00204383" w:rsidRDefault="00511BF6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F4199">
                        <w:rPr>
                          <w:b/>
                        </w:rPr>
                        <w:t>6</w:t>
                      </w:r>
                      <w:r w:rsidR="000A2B76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511BF6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99" w:rsidRDefault="002F4199" w:rsidP="002F4199">
      <w:pPr>
        <w:spacing w:after="0" w:line="240" w:lineRule="auto"/>
      </w:pPr>
      <w:r>
        <w:separator/>
      </w:r>
    </w:p>
  </w:endnote>
  <w:endnote w:type="continuationSeparator" w:id="0">
    <w:p w:rsidR="002F4199" w:rsidRDefault="002F4199" w:rsidP="002F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99" w:rsidRDefault="002F4199" w:rsidP="002F4199">
      <w:pPr>
        <w:spacing w:after="0" w:line="240" w:lineRule="auto"/>
      </w:pPr>
      <w:r>
        <w:separator/>
      </w:r>
    </w:p>
  </w:footnote>
  <w:footnote w:type="continuationSeparator" w:id="0">
    <w:p w:rsidR="002F4199" w:rsidRDefault="002F4199" w:rsidP="002F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0A2B76"/>
    <w:rsid w:val="000D68E0"/>
    <w:rsid w:val="00101131"/>
    <w:rsid w:val="00164C21"/>
    <w:rsid w:val="00204383"/>
    <w:rsid w:val="00286DA6"/>
    <w:rsid w:val="002F4199"/>
    <w:rsid w:val="00312F76"/>
    <w:rsid w:val="00335AC7"/>
    <w:rsid w:val="003B739E"/>
    <w:rsid w:val="00460350"/>
    <w:rsid w:val="00493471"/>
    <w:rsid w:val="004C1BF6"/>
    <w:rsid w:val="004D6209"/>
    <w:rsid w:val="004D7C9A"/>
    <w:rsid w:val="004E09D4"/>
    <w:rsid w:val="00511BF6"/>
    <w:rsid w:val="005601B5"/>
    <w:rsid w:val="005653CD"/>
    <w:rsid w:val="00573936"/>
    <w:rsid w:val="0058377F"/>
    <w:rsid w:val="006B3243"/>
    <w:rsid w:val="006D1300"/>
    <w:rsid w:val="006D28A4"/>
    <w:rsid w:val="007331F8"/>
    <w:rsid w:val="00751BBD"/>
    <w:rsid w:val="00992420"/>
    <w:rsid w:val="00A61835"/>
    <w:rsid w:val="00A97C8E"/>
    <w:rsid w:val="00AA1245"/>
    <w:rsid w:val="00B247D6"/>
    <w:rsid w:val="00BC5654"/>
    <w:rsid w:val="00C42976"/>
    <w:rsid w:val="00C52A74"/>
    <w:rsid w:val="00C671C1"/>
    <w:rsid w:val="00CE683E"/>
    <w:rsid w:val="00CF069A"/>
    <w:rsid w:val="00DA03C1"/>
    <w:rsid w:val="00DF54F7"/>
    <w:rsid w:val="00E04DF9"/>
    <w:rsid w:val="00FA0E37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1274"/>
  <w15:docId w15:val="{65EE891C-3241-4BB7-B2E6-517B381E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4ABC1B6C.dotm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7</cp:revision>
  <dcterms:created xsi:type="dcterms:W3CDTF">2015-03-09T20:03:00Z</dcterms:created>
  <dcterms:modified xsi:type="dcterms:W3CDTF">2019-03-20T16:38:00Z</dcterms:modified>
</cp:coreProperties>
</file>