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ELECTION</w:t>
      </w:r>
      <w:r w:rsidR="00D31B81">
        <w:rPr>
          <w:b/>
          <w:sz w:val="32"/>
          <w:szCs w:val="32"/>
        </w:rPr>
        <w:t xml:space="preserve"> OF PARISH COUNCILLOR</w:t>
      </w:r>
      <w:r w:rsidR="00C70132">
        <w:rPr>
          <w:b/>
          <w:sz w:val="32"/>
          <w:szCs w:val="3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C70132" w:rsidP="006D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Parish/</w:t>
            </w:r>
            <w:r w:rsidR="00AA1245"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4A7D54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Allhallows</w:t>
            </w:r>
            <w:r w:rsidR="00C70132">
              <w:rPr>
                <w:b/>
                <w:sz w:val="32"/>
                <w:szCs w:val="32"/>
              </w:rPr>
              <w:t xml:space="preserve"> Parish</w:t>
            </w:r>
          </w:p>
        </w:tc>
        <w:tc>
          <w:tcPr>
            <w:tcW w:w="4927" w:type="dxa"/>
          </w:tcPr>
          <w:p w:rsidR="00AA1245" w:rsidRDefault="004A7D54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D84735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</w:t>
      </w:r>
      <w:r w:rsidR="00CA712E">
        <w:rPr>
          <w:b/>
          <w:sz w:val="28"/>
          <w:szCs w:val="28"/>
        </w:rPr>
        <w:t>on 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BF5F84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</w:t>
      </w:r>
      <w:r w:rsidR="00BF5F84">
        <w:rPr>
          <w:b/>
          <w:sz w:val="28"/>
          <w:szCs w:val="28"/>
        </w:rPr>
        <w:t>2019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BF5F84" w:rsidTr="00007AF1">
        <w:trPr>
          <w:jc w:val="center"/>
        </w:trPr>
        <w:tc>
          <w:tcPr>
            <w:tcW w:w="6163" w:type="dxa"/>
          </w:tcPr>
          <w:p w:rsidR="00BF5F84" w:rsidRPr="00007AF1" w:rsidRDefault="00BF5F84" w:rsidP="00BF5F84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BF5F84" w:rsidRPr="00007AF1" w:rsidRDefault="00BF5F84" w:rsidP="00BF5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BF5F84" w:rsidTr="00007AF1">
        <w:trPr>
          <w:jc w:val="center"/>
        </w:trPr>
        <w:tc>
          <w:tcPr>
            <w:tcW w:w="6163" w:type="dxa"/>
          </w:tcPr>
          <w:p w:rsidR="00BF5F84" w:rsidRPr="00007AF1" w:rsidRDefault="00BF5F84" w:rsidP="00BF5F84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BF5F84" w:rsidRPr="00FA0E37" w:rsidRDefault="00BF5F84" w:rsidP="00BF5F84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Monday 15 April 2019</w:t>
            </w:r>
          </w:p>
        </w:tc>
      </w:tr>
      <w:tr w:rsidR="00BF5F84" w:rsidTr="00007AF1">
        <w:trPr>
          <w:jc w:val="center"/>
        </w:trPr>
        <w:tc>
          <w:tcPr>
            <w:tcW w:w="6163" w:type="dxa"/>
          </w:tcPr>
          <w:p w:rsidR="00BF5F84" w:rsidRPr="00007AF1" w:rsidRDefault="00BF5F84" w:rsidP="00BF5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BF5F84" w:rsidRPr="00FA0E37" w:rsidRDefault="00BF5F84" w:rsidP="00BF5F84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Wednesday 24 April 2019</w:t>
            </w:r>
          </w:p>
        </w:tc>
      </w:tr>
      <w:tr w:rsidR="00BF5F84" w:rsidTr="00007AF1">
        <w:trPr>
          <w:jc w:val="center"/>
        </w:trPr>
        <w:tc>
          <w:tcPr>
            <w:tcW w:w="6163" w:type="dxa"/>
          </w:tcPr>
          <w:p w:rsidR="00BF5F84" w:rsidRPr="00007AF1" w:rsidRDefault="00BF5F84" w:rsidP="00CA712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CA712E">
              <w:rPr>
                <w:sz w:val="24"/>
                <w:szCs w:val="24"/>
              </w:rPr>
              <w:t>24 April 2019</w:t>
            </w:r>
            <w:bookmarkStart w:id="0" w:name="_GoBack"/>
            <w:bookmarkEnd w:id="0"/>
          </w:p>
        </w:tc>
        <w:tc>
          <w:tcPr>
            <w:tcW w:w="3849" w:type="dxa"/>
          </w:tcPr>
          <w:p w:rsidR="00BF5F84" w:rsidRPr="00FA0E37" w:rsidRDefault="00BF5F84" w:rsidP="00BF5F84">
            <w:pPr>
              <w:rPr>
                <w:sz w:val="24"/>
                <w:szCs w:val="24"/>
              </w:rPr>
            </w:pPr>
          </w:p>
          <w:p w:rsidR="00BF5F84" w:rsidRPr="00FA0E37" w:rsidRDefault="00BF5F84" w:rsidP="00BF5F84">
            <w:pPr>
              <w:rPr>
                <w:sz w:val="24"/>
                <w:szCs w:val="24"/>
              </w:rPr>
            </w:pPr>
          </w:p>
          <w:p w:rsidR="00BF5F84" w:rsidRPr="00FA0E37" w:rsidRDefault="00BF5F84" w:rsidP="00BF5F84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BF5F84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 March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BF5F84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 March 2019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BF5F84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F84" w:rsidRDefault="00BF5F84" w:rsidP="00BF5F84">
      <w:pPr>
        <w:spacing w:after="0" w:line="240" w:lineRule="auto"/>
      </w:pPr>
      <w:r>
        <w:separator/>
      </w:r>
    </w:p>
  </w:endnote>
  <w:endnote w:type="continuationSeparator" w:id="0">
    <w:p w:rsidR="00BF5F84" w:rsidRDefault="00BF5F84" w:rsidP="00B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F84" w:rsidRDefault="00BF5F84" w:rsidP="00BF5F84">
      <w:pPr>
        <w:spacing w:after="0" w:line="240" w:lineRule="auto"/>
      </w:pPr>
      <w:r>
        <w:separator/>
      </w:r>
    </w:p>
  </w:footnote>
  <w:footnote w:type="continuationSeparator" w:id="0">
    <w:p w:rsidR="00BF5F84" w:rsidRDefault="00BF5F84" w:rsidP="00BF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204383"/>
    <w:rsid w:val="003B739E"/>
    <w:rsid w:val="004A7D54"/>
    <w:rsid w:val="004D6209"/>
    <w:rsid w:val="004E09D4"/>
    <w:rsid w:val="005653CD"/>
    <w:rsid w:val="00573936"/>
    <w:rsid w:val="005820F5"/>
    <w:rsid w:val="0058377F"/>
    <w:rsid w:val="006D1300"/>
    <w:rsid w:val="006D28A4"/>
    <w:rsid w:val="007331F8"/>
    <w:rsid w:val="00751BBD"/>
    <w:rsid w:val="0081495D"/>
    <w:rsid w:val="00A97C8E"/>
    <w:rsid w:val="00AA1245"/>
    <w:rsid w:val="00BC5654"/>
    <w:rsid w:val="00BF5F84"/>
    <w:rsid w:val="00C52A74"/>
    <w:rsid w:val="00C70132"/>
    <w:rsid w:val="00CA563E"/>
    <w:rsid w:val="00CA712E"/>
    <w:rsid w:val="00CE683E"/>
    <w:rsid w:val="00D31B81"/>
    <w:rsid w:val="00D84735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16E16C"/>
  <w15:docId w15:val="{EE4B8158-D11C-413D-AFCC-437FCBBA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2CC1DD82.dotm</Template>
  <TotalTime>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10</cp:revision>
  <dcterms:created xsi:type="dcterms:W3CDTF">2015-03-10T16:54:00Z</dcterms:created>
  <dcterms:modified xsi:type="dcterms:W3CDTF">2019-03-20T16:41:00Z</dcterms:modified>
</cp:coreProperties>
</file>