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</w:t>
      </w:r>
      <w:r w:rsidR="00C071A9">
        <w:rPr>
          <w:b/>
          <w:sz w:val="32"/>
          <w:szCs w:val="32"/>
        </w:rPr>
        <w:t>ELECTION OF PARISH COUNCILLORS</w:t>
      </w:r>
    </w:p>
    <w:p w:rsidR="003F178A" w:rsidRDefault="003F178A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CLIFFE AND CLIFFE WOODS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3F178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Cliffe Village</w:t>
            </w:r>
          </w:p>
        </w:tc>
        <w:tc>
          <w:tcPr>
            <w:tcW w:w="4927" w:type="dxa"/>
          </w:tcPr>
          <w:p w:rsidR="00AA1245" w:rsidRDefault="00C7013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3F178A" w:rsidTr="00AA1245">
        <w:tc>
          <w:tcPr>
            <w:tcW w:w="4927" w:type="dxa"/>
          </w:tcPr>
          <w:p w:rsidR="003F178A" w:rsidRDefault="003F178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Cliffe Woods</w:t>
            </w:r>
          </w:p>
        </w:tc>
        <w:tc>
          <w:tcPr>
            <w:tcW w:w="4927" w:type="dxa"/>
          </w:tcPr>
          <w:p w:rsidR="003F178A" w:rsidRDefault="003F178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5E10BB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>4pm on</w:t>
      </w:r>
      <w:r w:rsidR="00B75127">
        <w:rPr>
          <w:b/>
          <w:sz w:val="28"/>
          <w:szCs w:val="28"/>
        </w:rPr>
        <w:t xml:space="preserve"> Wednesday </w:t>
      </w:r>
      <w:r w:rsidR="000A38FF">
        <w:rPr>
          <w:b/>
          <w:sz w:val="28"/>
          <w:szCs w:val="28"/>
        </w:rPr>
        <w:t>3</w:t>
      </w:r>
      <w:r w:rsidR="00B75127">
        <w:rPr>
          <w:b/>
          <w:sz w:val="28"/>
          <w:szCs w:val="28"/>
        </w:rPr>
        <w:t xml:space="preserve">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B75127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B75127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B75127" w:rsidTr="00007AF1">
        <w:trPr>
          <w:jc w:val="center"/>
        </w:trPr>
        <w:tc>
          <w:tcPr>
            <w:tcW w:w="6163" w:type="dxa"/>
          </w:tcPr>
          <w:p w:rsidR="00B75127" w:rsidRPr="00007AF1" w:rsidRDefault="00B75127" w:rsidP="00B7512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B75127" w:rsidRDefault="00B75127" w:rsidP="00B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B75127" w:rsidTr="00007AF1">
        <w:trPr>
          <w:jc w:val="center"/>
        </w:trPr>
        <w:tc>
          <w:tcPr>
            <w:tcW w:w="6163" w:type="dxa"/>
          </w:tcPr>
          <w:p w:rsidR="00B75127" w:rsidRPr="00007AF1" w:rsidRDefault="00B75127" w:rsidP="00B7512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B75127" w:rsidRDefault="00B75127" w:rsidP="00B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B75127" w:rsidTr="00007AF1">
        <w:trPr>
          <w:jc w:val="center"/>
        </w:trPr>
        <w:tc>
          <w:tcPr>
            <w:tcW w:w="6163" w:type="dxa"/>
          </w:tcPr>
          <w:p w:rsidR="00B75127" w:rsidRPr="00007AF1" w:rsidRDefault="00B75127" w:rsidP="00B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B75127" w:rsidRDefault="00B75127" w:rsidP="00B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B75127" w:rsidTr="00007AF1">
        <w:trPr>
          <w:jc w:val="center"/>
        </w:trPr>
        <w:tc>
          <w:tcPr>
            <w:tcW w:w="6163" w:type="dxa"/>
          </w:tcPr>
          <w:p w:rsidR="00B75127" w:rsidRPr="00007AF1" w:rsidRDefault="00B75127" w:rsidP="000A38F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0A38FF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B75127" w:rsidRDefault="00B75127" w:rsidP="00B75127">
            <w:pPr>
              <w:rPr>
                <w:sz w:val="24"/>
                <w:szCs w:val="24"/>
              </w:rPr>
            </w:pPr>
          </w:p>
          <w:p w:rsidR="00B75127" w:rsidRDefault="00B75127" w:rsidP="00B75127">
            <w:pPr>
              <w:rPr>
                <w:sz w:val="24"/>
                <w:szCs w:val="24"/>
              </w:rPr>
            </w:pPr>
          </w:p>
          <w:p w:rsidR="00B75127" w:rsidRDefault="00B75127" w:rsidP="00B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B75127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B75127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0A38FF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</w:t>
      </w:r>
      <w:bookmarkStart w:id="0" w:name="_GoBack"/>
      <w:bookmarkEnd w:id="0"/>
      <w:r w:rsidRPr="003B739E">
        <w:rPr>
          <w:sz w:val="20"/>
          <w:szCs w:val="20"/>
        </w:rPr>
        <w:t>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27" w:rsidRDefault="00B75127" w:rsidP="00B75127">
      <w:pPr>
        <w:spacing w:after="0" w:line="240" w:lineRule="auto"/>
      </w:pPr>
      <w:r>
        <w:separator/>
      </w:r>
    </w:p>
  </w:endnote>
  <w:endnote w:type="continuationSeparator" w:id="0">
    <w:p w:rsidR="00B75127" w:rsidRDefault="00B75127" w:rsidP="00B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27" w:rsidRDefault="00B75127" w:rsidP="00B75127">
      <w:pPr>
        <w:spacing w:after="0" w:line="240" w:lineRule="auto"/>
      </w:pPr>
      <w:r>
        <w:separator/>
      </w:r>
    </w:p>
  </w:footnote>
  <w:footnote w:type="continuationSeparator" w:id="0">
    <w:p w:rsidR="00B75127" w:rsidRDefault="00B75127" w:rsidP="00B7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38FF"/>
    <w:rsid w:val="00204383"/>
    <w:rsid w:val="003B739E"/>
    <w:rsid w:val="003F178A"/>
    <w:rsid w:val="004D6209"/>
    <w:rsid w:val="004E09D4"/>
    <w:rsid w:val="005653CD"/>
    <w:rsid w:val="00573936"/>
    <w:rsid w:val="0058377F"/>
    <w:rsid w:val="005E10BB"/>
    <w:rsid w:val="006D1300"/>
    <w:rsid w:val="006D28A4"/>
    <w:rsid w:val="007331F8"/>
    <w:rsid w:val="00751BBD"/>
    <w:rsid w:val="00A97C8E"/>
    <w:rsid w:val="00AA1245"/>
    <w:rsid w:val="00B75127"/>
    <w:rsid w:val="00BC5654"/>
    <w:rsid w:val="00C071A9"/>
    <w:rsid w:val="00C52A74"/>
    <w:rsid w:val="00C70132"/>
    <w:rsid w:val="00CA563E"/>
    <w:rsid w:val="00CE08E0"/>
    <w:rsid w:val="00CE683E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AC875"/>
  <w15:docId w15:val="{88BF60B7-ABC9-48D9-BF8E-CCCF6DA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3E068E22.dotm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2015-03-10T16:56:00Z</dcterms:created>
  <dcterms:modified xsi:type="dcterms:W3CDTF">2019-03-20T16:42:00Z</dcterms:modified>
</cp:coreProperties>
</file>