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FE381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Cooling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:rsidR="00AA1245" w:rsidRDefault="00FE381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0266B8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C700EE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C700EE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C700EE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C700EE" w:rsidTr="00007AF1">
        <w:trPr>
          <w:jc w:val="center"/>
        </w:trPr>
        <w:tc>
          <w:tcPr>
            <w:tcW w:w="6163" w:type="dxa"/>
          </w:tcPr>
          <w:p w:rsidR="00C700EE" w:rsidRPr="00007AF1" w:rsidRDefault="00C700EE" w:rsidP="00C700E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C700EE" w:rsidRDefault="00C700EE" w:rsidP="00C7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C700EE" w:rsidTr="00007AF1">
        <w:trPr>
          <w:jc w:val="center"/>
        </w:trPr>
        <w:tc>
          <w:tcPr>
            <w:tcW w:w="6163" w:type="dxa"/>
          </w:tcPr>
          <w:p w:rsidR="00C700EE" w:rsidRPr="00007AF1" w:rsidRDefault="00C700EE" w:rsidP="00C700E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C700EE" w:rsidRDefault="00C700EE" w:rsidP="00C7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C700EE" w:rsidTr="00007AF1">
        <w:trPr>
          <w:jc w:val="center"/>
        </w:trPr>
        <w:tc>
          <w:tcPr>
            <w:tcW w:w="6163" w:type="dxa"/>
          </w:tcPr>
          <w:p w:rsidR="00C700EE" w:rsidRPr="00007AF1" w:rsidRDefault="00C700EE" w:rsidP="00C7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C700EE" w:rsidRDefault="00C700EE" w:rsidP="00C7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C700EE" w:rsidTr="00007AF1">
        <w:trPr>
          <w:jc w:val="center"/>
        </w:trPr>
        <w:tc>
          <w:tcPr>
            <w:tcW w:w="6163" w:type="dxa"/>
          </w:tcPr>
          <w:p w:rsidR="00C700EE" w:rsidRPr="00007AF1" w:rsidRDefault="00C700EE" w:rsidP="002C367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2C3677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C700EE" w:rsidRDefault="00C700EE" w:rsidP="00C700EE">
            <w:pPr>
              <w:rPr>
                <w:sz w:val="24"/>
                <w:szCs w:val="24"/>
              </w:rPr>
            </w:pPr>
          </w:p>
          <w:p w:rsidR="00C700EE" w:rsidRDefault="00C700EE" w:rsidP="00C700EE">
            <w:pPr>
              <w:rPr>
                <w:sz w:val="24"/>
                <w:szCs w:val="24"/>
              </w:rPr>
            </w:pPr>
          </w:p>
          <w:p w:rsidR="00C700EE" w:rsidRDefault="00C700EE" w:rsidP="00C7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C700EE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C700EE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C700EE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EE" w:rsidRDefault="00C700EE" w:rsidP="00C700EE">
      <w:pPr>
        <w:spacing w:after="0" w:line="240" w:lineRule="auto"/>
      </w:pPr>
      <w:r>
        <w:separator/>
      </w:r>
    </w:p>
  </w:endnote>
  <w:endnote w:type="continuationSeparator" w:id="0">
    <w:p w:rsidR="00C700EE" w:rsidRDefault="00C700EE" w:rsidP="00C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EE" w:rsidRDefault="00C700EE" w:rsidP="00C700EE">
      <w:pPr>
        <w:spacing w:after="0" w:line="240" w:lineRule="auto"/>
      </w:pPr>
      <w:r>
        <w:separator/>
      </w:r>
    </w:p>
  </w:footnote>
  <w:footnote w:type="continuationSeparator" w:id="0">
    <w:p w:rsidR="00C700EE" w:rsidRDefault="00C700EE" w:rsidP="00C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266B8"/>
    <w:rsid w:val="00204383"/>
    <w:rsid w:val="002C3677"/>
    <w:rsid w:val="003B739E"/>
    <w:rsid w:val="004D6209"/>
    <w:rsid w:val="004E09D4"/>
    <w:rsid w:val="005653CD"/>
    <w:rsid w:val="00573936"/>
    <w:rsid w:val="0058377F"/>
    <w:rsid w:val="006D1300"/>
    <w:rsid w:val="006D28A4"/>
    <w:rsid w:val="007331F8"/>
    <w:rsid w:val="00751BBD"/>
    <w:rsid w:val="0083453F"/>
    <w:rsid w:val="00A97C8E"/>
    <w:rsid w:val="00AA1245"/>
    <w:rsid w:val="00BC5654"/>
    <w:rsid w:val="00C52A74"/>
    <w:rsid w:val="00C700EE"/>
    <w:rsid w:val="00C70132"/>
    <w:rsid w:val="00CA563E"/>
    <w:rsid w:val="00CB5794"/>
    <w:rsid w:val="00CE683E"/>
    <w:rsid w:val="00D31B81"/>
    <w:rsid w:val="00FA0E37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7850E"/>
  <w15:docId w15:val="{F84918BF-49DA-496B-BE1E-AACC376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129EBB3D.dotm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2015-03-10T17:01:00Z</dcterms:created>
  <dcterms:modified xsi:type="dcterms:W3CDTF">2019-03-20T16:43:00Z</dcterms:modified>
</cp:coreProperties>
</file>