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</w:t>
      </w:r>
      <w:r w:rsidR="00C071A9">
        <w:rPr>
          <w:b/>
          <w:sz w:val="32"/>
          <w:szCs w:val="32"/>
        </w:rPr>
        <w:t>ELECTION OF PARISH COUNCILLORS</w:t>
      </w:r>
    </w:p>
    <w:p w:rsidR="003F178A" w:rsidRDefault="00553843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HALLING</w:t>
      </w:r>
      <w:r w:rsidR="003F178A">
        <w:rPr>
          <w:b/>
          <w:sz w:val="32"/>
          <w:szCs w:val="32"/>
        </w:rPr>
        <w:t xml:space="preserve"> PARISH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553843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Lower</w:t>
            </w:r>
          </w:p>
        </w:tc>
        <w:tc>
          <w:tcPr>
            <w:tcW w:w="4927" w:type="dxa"/>
          </w:tcPr>
          <w:p w:rsidR="00AA1245" w:rsidRDefault="00553843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3F178A" w:rsidTr="00AA1245">
        <w:tc>
          <w:tcPr>
            <w:tcW w:w="4927" w:type="dxa"/>
          </w:tcPr>
          <w:p w:rsidR="003F178A" w:rsidRDefault="006160A4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North</w:t>
            </w:r>
          </w:p>
        </w:tc>
        <w:tc>
          <w:tcPr>
            <w:tcW w:w="4927" w:type="dxa"/>
          </w:tcPr>
          <w:p w:rsidR="003F178A" w:rsidRDefault="00553843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6160A4" w:rsidTr="00AA1245">
        <w:tc>
          <w:tcPr>
            <w:tcW w:w="4927" w:type="dxa"/>
          </w:tcPr>
          <w:p w:rsidR="006160A4" w:rsidRDefault="00553843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Upper</w:t>
            </w:r>
          </w:p>
        </w:tc>
        <w:tc>
          <w:tcPr>
            <w:tcW w:w="4927" w:type="dxa"/>
          </w:tcPr>
          <w:p w:rsidR="006160A4" w:rsidRDefault="006160A4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CD3497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631D25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631D25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631D25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631D25" w:rsidTr="00007AF1">
        <w:trPr>
          <w:jc w:val="center"/>
        </w:trPr>
        <w:tc>
          <w:tcPr>
            <w:tcW w:w="6163" w:type="dxa"/>
          </w:tcPr>
          <w:p w:rsidR="00631D25" w:rsidRPr="00007AF1" w:rsidRDefault="00631D25" w:rsidP="00631D25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631D25" w:rsidRDefault="00631D25" w:rsidP="00631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631D25" w:rsidTr="00007AF1">
        <w:trPr>
          <w:jc w:val="center"/>
        </w:trPr>
        <w:tc>
          <w:tcPr>
            <w:tcW w:w="6163" w:type="dxa"/>
          </w:tcPr>
          <w:p w:rsidR="00631D25" w:rsidRPr="00007AF1" w:rsidRDefault="00631D25" w:rsidP="00631D25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631D25" w:rsidRDefault="00631D25" w:rsidP="00631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Monday 15 April 2019</w:t>
            </w:r>
          </w:p>
        </w:tc>
      </w:tr>
      <w:tr w:rsidR="00631D25" w:rsidTr="00007AF1">
        <w:trPr>
          <w:jc w:val="center"/>
        </w:trPr>
        <w:tc>
          <w:tcPr>
            <w:tcW w:w="6163" w:type="dxa"/>
          </w:tcPr>
          <w:p w:rsidR="00631D25" w:rsidRPr="00007AF1" w:rsidRDefault="00631D25" w:rsidP="00631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631D25" w:rsidRDefault="00631D25" w:rsidP="00631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Wednesday 24 April 2019</w:t>
            </w:r>
          </w:p>
        </w:tc>
      </w:tr>
      <w:tr w:rsidR="00631D25" w:rsidTr="00007AF1">
        <w:trPr>
          <w:jc w:val="center"/>
        </w:trPr>
        <w:tc>
          <w:tcPr>
            <w:tcW w:w="6163" w:type="dxa"/>
          </w:tcPr>
          <w:p w:rsidR="00631D25" w:rsidRPr="00007AF1" w:rsidRDefault="00631D25" w:rsidP="004609E0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4609E0">
              <w:rPr>
                <w:sz w:val="24"/>
                <w:szCs w:val="24"/>
              </w:rPr>
              <w:t>24 April 2019</w:t>
            </w:r>
            <w:bookmarkStart w:id="0" w:name="_GoBack"/>
            <w:bookmarkEnd w:id="0"/>
          </w:p>
        </w:tc>
        <w:tc>
          <w:tcPr>
            <w:tcW w:w="3849" w:type="dxa"/>
          </w:tcPr>
          <w:p w:rsidR="00631D25" w:rsidRDefault="00631D25" w:rsidP="00631D25">
            <w:pPr>
              <w:rPr>
                <w:sz w:val="24"/>
                <w:szCs w:val="24"/>
              </w:rPr>
            </w:pPr>
          </w:p>
          <w:p w:rsidR="00631D25" w:rsidRDefault="00631D25" w:rsidP="00631D25">
            <w:pPr>
              <w:rPr>
                <w:sz w:val="24"/>
                <w:szCs w:val="24"/>
              </w:rPr>
            </w:pPr>
          </w:p>
          <w:p w:rsidR="00631D25" w:rsidRDefault="00631D25" w:rsidP="00631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631D25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 March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631D25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 March 2019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631D25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25" w:rsidRDefault="00631D25" w:rsidP="00631D25">
      <w:pPr>
        <w:spacing w:after="0" w:line="240" w:lineRule="auto"/>
      </w:pPr>
      <w:r>
        <w:separator/>
      </w:r>
    </w:p>
  </w:endnote>
  <w:endnote w:type="continuationSeparator" w:id="0">
    <w:p w:rsidR="00631D25" w:rsidRDefault="00631D25" w:rsidP="0063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25" w:rsidRDefault="00631D25" w:rsidP="00631D25">
      <w:pPr>
        <w:spacing w:after="0" w:line="240" w:lineRule="auto"/>
      </w:pPr>
      <w:r>
        <w:separator/>
      </w:r>
    </w:p>
  </w:footnote>
  <w:footnote w:type="continuationSeparator" w:id="0">
    <w:p w:rsidR="00631D25" w:rsidRDefault="00631D25" w:rsidP="0063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204383"/>
    <w:rsid w:val="003B739E"/>
    <w:rsid w:val="003F178A"/>
    <w:rsid w:val="004609E0"/>
    <w:rsid w:val="004D6209"/>
    <w:rsid w:val="004E09D4"/>
    <w:rsid w:val="00553843"/>
    <w:rsid w:val="005653CD"/>
    <w:rsid w:val="00573936"/>
    <w:rsid w:val="0058377F"/>
    <w:rsid w:val="006160A4"/>
    <w:rsid w:val="00631D25"/>
    <w:rsid w:val="006D1300"/>
    <w:rsid w:val="006D28A4"/>
    <w:rsid w:val="007331F8"/>
    <w:rsid w:val="00751BBD"/>
    <w:rsid w:val="00A97C8E"/>
    <w:rsid w:val="00AA1245"/>
    <w:rsid w:val="00B253A5"/>
    <w:rsid w:val="00BC5654"/>
    <w:rsid w:val="00C071A9"/>
    <w:rsid w:val="00C52A74"/>
    <w:rsid w:val="00C70132"/>
    <w:rsid w:val="00CA563E"/>
    <w:rsid w:val="00CD3497"/>
    <w:rsid w:val="00CE683E"/>
    <w:rsid w:val="00D65A03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6E19A0"/>
  <w15:docId w15:val="{B26EFEC7-C4CC-4942-8E28-94B86A80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6F322660.dotm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7</cp:revision>
  <dcterms:created xsi:type="dcterms:W3CDTF">2015-03-10T17:04:00Z</dcterms:created>
  <dcterms:modified xsi:type="dcterms:W3CDTF">2019-03-20T16:44:00Z</dcterms:modified>
</cp:coreProperties>
</file>