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302541" w:rsidP="00DC58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St. </w:t>
            </w:r>
            <w:r w:rsidR="00DC5803">
              <w:rPr>
                <w:b/>
                <w:sz w:val="32"/>
                <w:szCs w:val="32"/>
              </w:rPr>
              <w:t>Mary Hoo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70132">
              <w:rPr>
                <w:b/>
                <w:sz w:val="32"/>
                <w:szCs w:val="32"/>
              </w:rPr>
              <w:t>Parish</w:t>
            </w:r>
          </w:p>
        </w:tc>
        <w:tc>
          <w:tcPr>
            <w:tcW w:w="4927" w:type="dxa"/>
          </w:tcPr>
          <w:p w:rsidR="00AA1245" w:rsidRDefault="00DC580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D04925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EA78EF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EA78EF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EA78EF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EA78EF" w:rsidTr="00007AF1">
        <w:trPr>
          <w:jc w:val="center"/>
        </w:trPr>
        <w:tc>
          <w:tcPr>
            <w:tcW w:w="6163" w:type="dxa"/>
          </w:tcPr>
          <w:p w:rsidR="00EA78EF" w:rsidRPr="00007AF1" w:rsidRDefault="00EA78EF" w:rsidP="00EA78E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EA78EF" w:rsidRDefault="00EA78EF" w:rsidP="00EA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EA78EF" w:rsidTr="00007AF1">
        <w:trPr>
          <w:jc w:val="center"/>
        </w:trPr>
        <w:tc>
          <w:tcPr>
            <w:tcW w:w="6163" w:type="dxa"/>
          </w:tcPr>
          <w:p w:rsidR="00EA78EF" w:rsidRPr="00007AF1" w:rsidRDefault="00EA78EF" w:rsidP="00EA78E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EA78EF" w:rsidRDefault="00EA78EF" w:rsidP="00EA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EA78EF" w:rsidTr="00007AF1">
        <w:trPr>
          <w:jc w:val="center"/>
        </w:trPr>
        <w:tc>
          <w:tcPr>
            <w:tcW w:w="6163" w:type="dxa"/>
          </w:tcPr>
          <w:p w:rsidR="00EA78EF" w:rsidRPr="00007AF1" w:rsidRDefault="00EA78EF" w:rsidP="00EA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EA78EF" w:rsidRDefault="00EA78EF" w:rsidP="00EA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EA78EF" w:rsidTr="00007AF1">
        <w:trPr>
          <w:jc w:val="center"/>
        </w:trPr>
        <w:tc>
          <w:tcPr>
            <w:tcW w:w="6163" w:type="dxa"/>
          </w:tcPr>
          <w:p w:rsidR="00EA78EF" w:rsidRPr="00007AF1" w:rsidRDefault="00EA78EF" w:rsidP="0044063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440634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EA78EF" w:rsidRDefault="00EA78EF" w:rsidP="00EA78EF">
            <w:pPr>
              <w:rPr>
                <w:sz w:val="24"/>
                <w:szCs w:val="24"/>
              </w:rPr>
            </w:pPr>
          </w:p>
          <w:p w:rsidR="00EA78EF" w:rsidRDefault="00EA78EF" w:rsidP="00EA78EF">
            <w:pPr>
              <w:rPr>
                <w:sz w:val="24"/>
                <w:szCs w:val="24"/>
              </w:rPr>
            </w:pPr>
          </w:p>
          <w:p w:rsidR="00EA78EF" w:rsidRDefault="00EA78EF" w:rsidP="00EA7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EA78EF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EA78EF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EA78EF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EF" w:rsidRDefault="00EA78EF" w:rsidP="00EA78EF">
      <w:pPr>
        <w:spacing w:after="0" w:line="240" w:lineRule="auto"/>
      </w:pPr>
      <w:r>
        <w:separator/>
      </w:r>
    </w:p>
  </w:endnote>
  <w:endnote w:type="continuationSeparator" w:id="0">
    <w:p w:rsidR="00EA78EF" w:rsidRDefault="00EA78EF" w:rsidP="00EA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EF" w:rsidRDefault="00EA78EF" w:rsidP="00EA78EF">
      <w:pPr>
        <w:spacing w:after="0" w:line="240" w:lineRule="auto"/>
      </w:pPr>
      <w:r>
        <w:separator/>
      </w:r>
    </w:p>
  </w:footnote>
  <w:footnote w:type="continuationSeparator" w:id="0">
    <w:p w:rsidR="00EA78EF" w:rsidRDefault="00EA78EF" w:rsidP="00EA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204383"/>
    <w:rsid w:val="00302541"/>
    <w:rsid w:val="003B739E"/>
    <w:rsid w:val="00440634"/>
    <w:rsid w:val="004A7D54"/>
    <w:rsid w:val="004D6209"/>
    <w:rsid w:val="004E09D4"/>
    <w:rsid w:val="005653CD"/>
    <w:rsid w:val="00573936"/>
    <w:rsid w:val="005820F5"/>
    <w:rsid w:val="0058377F"/>
    <w:rsid w:val="006D1300"/>
    <w:rsid w:val="006D28A4"/>
    <w:rsid w:val="007331F8"/>
    <w:rsid w:val="00751BBD"/>
    <w:rsid w:val="00A81B70"/>
    <w:rsid w:val="00A97C8E"/>
    <w:rsid w:val="00AA1245"/>
    <w:rsid w:val="00BC5654"/>
    <w:rsid w:val="00C52A74"/>
    <w:rsid w:val="00C70132"/>
    <w:rsid w:val="00CA563E"/>
    <w:rsid w:val="00CE683E"/>
    <w:rsid w:val="00D04925"/>
    <w:rsid w:val="00D31B81"/>
    <w:rsid w:val="00DC5803"/>
    <w:rsid w:val="00EA78EF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F0AC7"/>
  <w15:docId w15:val="{A45799C4-5850-4F80-85B3-5FF1004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D5EBCC4E.dotm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2015-03-10T17:08:00Z</dcterms:created>
  <dcterms:modified xsi:type="dcterms:W3CDTF">2019-03-20T16:46:00Z</dcterms:modified>
</cp:coreProperties>
</file>